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115B4" w14:textId="77777777" w:rsidR="00B8631E" w:rsidRPr="00196A1E" w:rsidRDefault="00CB30F2" w:rsidP="00196A1E">
      <w:pPr>
        <w:pStyle w:val="3"/>
        <w:jc w:val="left"/>
        <w:rPr>
          <w:b w:val="0"/>
          <w:sz w:val="16"/>
          <w:szCs w:val="16"/>
        </w:rPr>
      </w:pPr>
      <w:r w:rsidRPr="00196A1E"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BC68C" wp14:editId="28CCBB48">
                <wp:simplePos x="0" y="0"/>
                <wp:positionH relativeFrom="column">
                  <wp:posOffset>-228600</wp:posOffset>
                </wp:positionH>
                <wp:positionV relativeFrom="paragraph">
                  <wp:posOffset>-823595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91F47" id="Rectangle 3" o:spid="_x0000_s1026" style="position:absolute;margin-left:-18pt;margin-top:-64.8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KFUeZT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uz5CdjV&#10;kuQZ7Y6kHtLl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oVR5lOIA&#10;AAAOAQAADwAAAAAAAAAAAAAAAADTBAAAZHJzL2Rvd25yZXYueG1sUEsFBgAAAAAEAAQA8wAAAOIF&#10;AAAAAA==&#10;" filled="f"/>
            </w:pict>
          </mc:Fallback>
        </mc:AlternateContent>
      </w:r>
      <w:r w:rsidR="00A732B2">
        <w:rPr>
          <w:b w:val="0"/>
          <w:sz w:val="16"/>
          <w:szCs w:val="16"/>
        </w:rPr>
        <w:t xml:space="preserve"> </w:t>
      </w:r>
    </w:p>
    <w:p w14:paraId="282A60AD" w14:textId="77777777" w:rsidR="00EE1BF5" w:rsidRDefault="00B8631E">
      <w:pPr>
        <w:pStyle w:val="3"/>
      </w:pPr>
      <w:r>
        <w:t>ΥΠΕΥΘΥΝΗ ΔΗΛΩΣΗ</w:t>
      </w:r>
    </w:p>
    <w:p w14:paraId="7CCB8EDB" w14:textId="77777777" w:rsidR="00B8631E" w:rsidRDefault="00B8631E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83468BD" w14:textId="77777777" w:rsidR="00B8631E" w:rsidRDefault="00B8631E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DA2D3D4" w14:textId="77777777" w:rsidR="00B8631E" w:rsidRPr="00A732B2" w:rsidRDefault="00B8631E">
      <w:pPr>
        <w:pStyle w:val="a5"/>
        <w:jc w:val="left"/>
        <w:rPr>
          <w:bCs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134"/>
        <w:gridCol w:w="284"/>
        <w:gridCol w:w="283"/>
        <w:gridCol w:w="709"/>
        <w:gridCol w:w="1470"/>
        <w:gridCol w:w="720"/>
        <w:gridCol w:w="540"/>
        <w:gridCol w:w="540"/>
        <w:gridCol w:w="1291"/>
        <w:gridCol w:w="6"/>
      </w:tblGrid>
      <w:tr w:rsidR="002058A1" w14:paraId="00ED2971" w14:textId="77777777" w:rsidTr="00A732B2">
        <w:trPr>
          <w:gridAfter w:val="1"/>
          <w:wAfter w:w="6" w:type="dxa"/>
          <w:cantSplit/>
          <w:trHeight w:val="321"/>
        </w:trPr>
        <w:tc>
          <w:tcPr>
            <w:tcW w:w="1368" w:type="dxa"/>
          </w:tcPr>
          <w:p w14:paraId="6AA55C8E" w14:textId="77777777" w:rsidR="002058A1" w:rsidRPr="002058A1" w:rsidRDefault="002058A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2058A1">
              <w:rPr>
                <w:rFonts w:ascii="Arial" w:hAnsi="Arial" w:cs="Arial"/>
                <w:sz w:val="20"/>
                <w:szCs w:val="20"/>
              </w:rPr>
              <w:t>ΠΡΟΣ</w:t>
            </w:r>
            <w:r w:rsidRPr="002058A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64DCAD31" w14:textId="77777777" w:rsidR="002058A1" w:rsidRDefault="00AB3E7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ΚΟΙΝΩΝΙΟΛΟΓΙΑΣ ΠΑΝΕΠΙΣΤΗΜΙΟ ΚΡΗΤΗΣ</w:t>
            </w:r>
          </w:p>
        </w:tc>
      </w:tr>
      <w:tr w:rsidR="00B8631E" w14:paraId="077E9789" w14:textId="77777777" w:rsidTr="00902113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55B7219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447" w:type="dxa"/>
            <w:gridSpan w:val="6"/>
          </w:tcPr>
          <w:p w14:paraId="4034FCB4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gridSpan w:val="2"/>
          </w:tcPr>
          <w:p w14:paraId="4BCF5FA4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561" w:type="dxa"/>
            <w:gridSpan w:val="5"/>
          </w:tcPr>
          <w:p w14:paraId="6D94FB6E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058A1" w14:paraId="0B29B83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E881DE4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66EF735E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083F79C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A8BD783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41D7A0C5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9704D" w14:paraId="0650796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2FF428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78B657BA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058A1" w14:paraId="01C517B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1201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E2C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48148660" w14:textId="77777777" w:rsidTr="00AB3E7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12B5FFC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</w:t>
            </w:r>
            <w:r w:rsidR="00B8631E">
              <w:rPr>
                <w:rFonts w:ascii="Arial" w:hAnsi="Arial" w:cs="Arial"/>
                <w:sz w:val="16"/>
              </w:rPr>
              <w:t xml:space="preserve"> Ταυτότητας:</w:t>
            </w:r>
          </w:p>
        </w:tc>
        <w:tc>
          <w:tcPr>
            <w:tcW w:w="2083" w:type="dxa"/>
            <w:gridSpan w:val="2"/>
          </w:tcPr>
          <w:p w14:paraId="780E093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gridSpan w:val="3"/>
          </w:tcPr>
          <w:p w14:paraId="4D852698" w14:textId="77777777" w:rsidR="00B8631E" w:rsidRDefault="00AB3E7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ΚΙΝΗΤΟ </w:t>
            </w:r>
            <w:r w:rsidR="002058A1">
              <w:rPr>
                <w:rFonts w:ascii="Arial" w:hAnsi="Arial" w:cs="Arial"/>
                <w:sz w:val="16"/>
              </w:rPr>
              <w:t>Τηλ</w:t>
            </w:r>
            <w:r w:rsidR="00B8631E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561" w:type="dxa"/>
            <w:gridSpan w:val="5"/>
          </w:tcPr>
          <w:p w14:paraId="0826804C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036EC680" w14:textId="77777777" w:rsidTr="00A732B2">
        <w:trPr>
          <w:gridAfter w:val="1"/>
          <w:wAfter w:w="6" w:type="dxa"/>
          <w:cantSplit/>
          <w:trHeight w:val="492"/>
        </w:trPr>
        <w:tc>
          <w:tcPr>
            <w:tcW w:w="1697" w:type="dxa"/>
            <w:gridSpan w:val="2"/>
          </w:tcPr>
          <w:p w14:paraId="5673F581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</w:t>
            </w:r>
            <w:r w:rsidR="00B8631E">
              <w:rPr>
                <w:rFonts w:ascii="Arial" w:hAnsi="Arial" w:cs="Arial"/>
                <w:sz w:val="16"/>
              </w:rPr>
              <w:t xml:space="preserve">όπος </w:t>
            </w:r>
            <w:r w:rsidR="00AB3E73">
              <w:rPr>
                <w:rFonts w:ascii="Arial" w:hAnsi="Arial" w:cs="Arial"/>
                <w:sz w:val="16"/>
              </w:rPr>
              <w:t xml:space="preserve">ΜΟΝΙΜΗΣ </w:t>
            </w:r>
            <w:r w:rsidR="00B8631E">
              <w:rPr>
                <w:rFonts w:ascii="Arial" w:hAnsi="Arial" w:cs="Arial"/>
                <w:sz w:val="16"/>
              </w:rPr>
              <w:t>Κατοικίας:</w:t>
            </w:r>
          </w:p>
        </w:tc>
        <w:tc>
          <w:tcPr>
            <w:tcW w:w="2700" w:type="dxa"/>
            <w:gridSpan w:val="3"/>
          </w:tcPr>
          <w:p w14:paraId="399E2D88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01" w:type="dxa"/>
            <w:gridSpan w:val="3"/>
          </w:tcPr>
          <w:p w14:paraId="044581D1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79" w:type="dxa"/>
            <w:gridSpan w:val="2"/>
          </w:tcPr>
          <w:p w14:paraId="7991E65F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D3FB43C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FF24706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C9B9A4E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87B761C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32F06933" w14:textId="77777777" w:rsidTr="00AB3E73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BC1C410" w14:textId="77777777" w:rsidR="002058A1" w:rsidRDefault="00CB4E9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ΑΜΚΑ</w:t>
            </w:r>
          </w:p>
        </w:tc>
        <w:tc>
          <w:tcPr>
            <w:tcW w:w="2176" w:type="dxa"/>
            <w:gridSpan w:val="3"/>
            <w:vAlign w:val="bottom"/>
          </w:tcPr>
          <w:p w14:paraId="638B700E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gridSpan w:val="3"/>
            <w:vAlign w:val="bottom"/>
          </w:tcPr>
          <w:p w14:paraId="7756A58B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219CB3E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 w:rsidRPr="002058A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567" w:type="dxa"/>
            <w:gridSpan w:val="6"/>
            <w:vAlign w:val="bottom"/>
          </w:tcPr>
          <w:p w14:paraId="4296EC34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C0088FE" w14:textId="77777777" w:rsidR="00B8631E" w:rsidRPr="002058A1" w:rsidRDefault="00B8631E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B8631E" w14:paraId="13419E2B" w14:textId="77777777" w:rsidTr="00A732B2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4B944C58" w14:textId="77777777" w:rsidR="00B8631E" w:rsidRDefault="00B8631E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="00E7092E"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B8631E" w14:paraId="6F2E2460" w14:textId="77777777" w:rsidTr="00A732B2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5D9510" w14:textId="5FADD0F1" w:rsidR="00A732B2" w:rsidRPr="00A732B2" w:rsidRDefault="00A732B2" w:rsidP="00A732B2">
            <w:pPr>
              <w:pStyle w:val="a9"/>
              <w:numPr>
                <w:ilvl w:val="0"/>
                <w:numId w:val="11"/>
              </w:numPr>
              <w:spacing w:before="240" w:line="360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732B2">
              <w:rPr>
                <w:rFonts w:ascii="Arial" w:hAnsi="Arial" w:cs="Arial"/>
                <w:sz w:val="18"/>
                <w:szCs w:val="18"/>
              </w:rPr>
              <w:t>Αιτούμαι την Εγγραφή μου στο Τμήμα Κοινωνιολογίας ως επιτυχών/ούσα μετά από κατατακτήριες εξετάσεις, για το ακαδημαϊκό έτος 202</w:t>
            </w:r>
            <w:r w:rsidR="00C34EDE">
              <w:rPr>
                <w:rFonts w:ascii="Arial" w:hAnsi="Arial" w:cs="Arial"/>
                <w:sz w:val="18"/>
                <w:szCs w:val="18"/>
              </w:rPr>
              <w:t>5</w:t>
            </w:r>
            <w:r w:rsidRPr="00A732B2">
              <w:rPr>
                <w:rFonts w:ascii="Arial" w:hAnsi="Arial" w:cs="Arial"/>
                <w:sz w:val="18"/>
                <w:szCs w:val="18"/>
              </w:rPr>
              <w:t>-2</w:t>
            </w:r>
            <w:r w:rsidR="00C34EDE">
              <w:rPr>
                <w:rFonts w:ascii="Arial" w:hAnsi="Arial" w:cs="Arial"/>
                <w:sz w:val="18"/>
                <w:szCs w:val="18"/>
              </w:rPr>
              <w:t>6</w:t>
            </w:r>
            <w:bookmarkStart w:id="0" w:name="_GoBack"/>
            <w:bookmarkEnd w:id="0"/>
          </w:p>
          <w:p w14:paraId="3C2C5E8E" w14:textId="77777777" w:rsidR="00CB4E9D" w:rsidRPr="00A732B2" w:rsidRDefault="00CB4E9D" w:rsidP="00A732B2">
            <w:pPr>
              <w:pStyle w:val="a9"/>
              <w:numPr>
                <w:ilvl w:val="0"/>
                <w:numId w:val="11"/>
              </w:numPr>
              <w:spacing w:before="240" w:line="360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732B2">
              <w:rPr>
                <w:rFonts w:ascii="Arial" w:hAnsi="Arial" w:cs="Arial"/>
                <w:sz w:val="18"/>
                <w:szCs w:val="18"/>
              </w:rPr>
              <w:t xml:space="preserve">Ο ΑΜΚΑ </w:t>
            </w:r>
            <w:r w:rsidR="005D4B63" w:rsidRPr="00A732B2">
              <w:rPr>
                <w:rFonts w:ascii="Arial" w:hAnsi="Arial" w:cs="Arial"/>
                <w:sz w:val="18"/>
                <w:szCs w:val="18"/>
              </w:rPr>
              <w:t>μου είναι</w:t>
            </w:r>
            <w:r w:rsidRPr="00A732B2">
              <w:rPr>
                <w:rFonts w:ascii="Arial" w:hAnsi="Arial" w:cs="Arial"/>
                <w:sz w:val="18"/>
                <w:szCs w:val="18"/>
              </w:rPr>
              <w:t xml:space="preserve"> : ………………</w:t>
            </w:r>
          </w:p>
          <w:p w14:paraId="0D343BF7" w14:textId="77777777" w:rsidR="00CB4E9D" w:rsidRPr="00A732B2" w:rsidRDefault="00CB4E9D" w:rsidP="00A732B2">
            <w:pPr>
              <w:pStyle w:val="a9"/>
              <w:numPr>
                <w:ilvl w:val="0"/>
                <w:numId w:val="11"/>
              </w:numPr>
              <w:spacing w:before="240" w:line="360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732B2">
              <w:rPr>
                <w:rFonts w:ascii="Arial" w:hAnsi="Arial" w:cs="Arial"/>
                <w:sz w:val="18"/>
                <w:szCs w:val="18"/>
              </w:rPr>
              <w:t>Τ</w:t>
            </w:r>
            <w:r w:rsidR="005D4B63" w:rsidRPr="00A732B2">
              <w:rPr>
                <w:rFonts w:ascii="Arial" w:hAnsi="Arial" w:cs="Arial"/>
                <w:sz w:val="18"/>
                <w:szCs w:val="18"/>
              </w:rPr>
              <w:t>ο λύκειο που έχω αποφοιτήσει είναι το</w:t>
            </w:r>
            <w:r w:rsidRPr="00A732B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</w:t>
            </w:r>
            <w:r w:rsidR="007C2C58" w:rsidRPr="00A732B2"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A732B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D4B63" w:rsidRPr="00A732B2">
              <w:rPr>
                <w:rFonts w:ascii="Arial" w:hAnsi="Arial" w:cs="Arial"/>
                <w:sz w:val="18"/>
                <w:szCs w:val="18"/>
              </w:rPr>
              <w:t xml:space="preserve">με βαθμό </w:t>
            </w:r>
            <w:r w:rsidRPr="00A732B2"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</w:p>
          <w:p w14:paraId="27ED260F" w14:textId="77777777" w:rsidR="00A732B2" w:rsidRPr="00A732B2" w:rsidRDefault="00AB3E73" w:rsidP="00A732B2">
            <w:pPr>
              <w:pStyle w:val="a9"/>
              <w:numPr>
                <w:ilvl w:val="0"/>
                <w:numId w:val="11"/>
              </w:numPr>
              <w:spacing w:before="240" w:line="360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732B2">
              <w:rPr>
                <w:rFonts w:ascii="Arial" w:hAnsi="Arial" w:cs="Arial"/>
                <w:sz w:val="18"/>
                <w:szCs w:val="18"/>
              </w:rPr>
              <w:t>Δ</w:t>
            </w:r>
            <w:r w:rsidR="00A732B2" w:rsidRPr="00A732B2">
              <w:rPr>
                <w:rFonts w:ascii="Arial" w:hAnsi="Arial" w:cs="Arial"/>
                <w:sz w:val="18"/>
                <w:szCs w:val="18"/>
              </w:rPr>
              <w:t xml:space="preserve">ηλώνω ότι δεν είμαι εγγεγραμμένος σε προπτυχιακό επίπεδο σε άλλη Σχολή η Τμήμα της Τριτοβάθμιας εκπαίδευσης στην Ελλάδα </w:t>
            </w:r>
          </w:p>
          <w:p w14:paraId="4FD9D12F" w14:textId="77777777" w:rsidR="00B8631E" w:rsidRPr="00A732B2" w:rsidRDefault="00A732B2" w:rsidP="00A732B2">
            <w:pPr>
              <w:pStyle w:val="a9"/>
              <w:numPr>
                <w:ilvl w:val="0"/>
                <w:numId w:val="11"/>
              </w:numPr>
              <w:spacing w:before="240" w:line="360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732B2">
              <w:rPr>
                <w:rFonts w:ascii="Arial" w:hAnsi="Arial" w:cs="Arial"/>
                <w:sz w:val="18"/>
                <w:szCs w:val="18"/>
              </w:rPr>
              <w:t>Παρακαλώ να μου σταλούν τα στοιχεία ενεργοποίησης του ακαδημαϊκού μου λογαριασμού καθώς και  τα πιστοποιητικά εγγραφής και λοιπά ενημερωτικά στην παραπάνω δηλωθείσα ηλεκτρονική διεύθυνση.</w:t>
            </w:r>
          </w:p>
          <w:p w14:paraId="723AD9B4" w14:textId="77777777" w:rsidR="00A732B2" w:rsidRPr="00A732B2" w:rsidRDefault="00A732B2" w:rsidP="00A732B2">
            <w:pPr>
              <w:numPr>
                <w:ilvl w:val="0"/>
                <w:numId w:val="11"/>
              </w:numPr>
              <w:spacing w:line="360" w:lineRule="auto"/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2B2">
              <w:rPr>
                <w:rFonts w:ascii="Arial" w:hAnsi="Arial" w:cs="Arial"/>
                <w:sz w:val="18"/>
                <w:szCs w:val="18"/>
              </w:rPr>
              <w:t xml:space="preserve">Όσα έγγραφα συμπεριλαμβάνω στα δικαιολογητικά εγγραφής είναι γνήσια αντίγραφα πρωτοτύπων. </w:t>
            </w:r>
          </w:p>
          <w:p w14:paraId="56BEC23B" w14:textId="77777777" w:rsidR="00A732B2" w:rsidRPr="00A732B2" w:rsidRDefault="00A732B2" w:rsidP="00A732B2">
            <w:pPr>
              <w:numPr>
                <w:ilvl w:val="0"/>
                <w:numId w:val="11"/>
              </w:numPr>
              <w:spacing w:line="360" w:lineRule="auto"/>
              <w:ind w:right="124"/>
              <w:jc w:val="both"/>
              <w:rPr>
                <w:rFonts w:ascii="Arial" w:hAnsi="Arial" w:cs="Arial"/>
                <w:b/>
                <w:sz w:val="18"/>
              </w:rPr>
            </w:pPr>
            <w:r w:rsidRPr="00A732B2">
              <w:rPr>
                <w:rFonts w:ascii="Arial" w:hAnsi="Arial" w:cs="Arial"/>
                <w:sz w:val="18"/>
                <w:szCs w:val="18"/>
              </w:rPr>
              <w:t>Τα στοιχεία που αναφέρονται στο παρόν είναι πραγματικά και σε ισχύ.</w:t>
            </w:r>
          </w:p>
        </w:tc>
      </w:tr>
      <w:tr w:rsidR="00B8631E" w14:paraId="3CF3270B" w14:textId="77777777" w:rsidTr="00A732B2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367A00" w14:textId="77777777" w:rsidR="00B8631E" w:rsidRDefault="002058A1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</w:t>
            </w:r>
            <w:r w:rsidR="00B8631E">
              <w:rPr>
                <w:rFonts w:ascii="Arial" w:hAnsi="Arial" w:cs="Arial"/>
                <w:sz w:val="20"/>
              </w:rPr>
              <w:t>)</w:t>
            </w:r>
          </w:p>
        </w:tc>
      </w:tr>
    </w:tbl>
    <w:p w14:paraId="572DB10E" w14:textId="77777777" w:rsidR="00B8631E" w:rsidRDefault="00B8631E"/>
    <w:p w14:paraId="0EEE3AAF" w14:textId="77777777" w:rsidR="00B8631E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644E01D2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</w:p>
    <w:p w14:paraId="1FA8C29D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283EB50A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08B3F65C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7AFEE3F6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1F7C4B95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E6C464D" w14:textId="77777777" w:rsidR="00B8631E" w:rsidRDefault="00B8631E">
      <w:pPr>
        <w:jc w:val="both"/>
        <w:rPr>
          <w:rFonts w:ascii="Arial" w:hAnsi="Arial" w:cs="Arial"/>
          <w:sz w:val="18"/>
        </w:rPr>
      </w:pPr>
    </w:p>
    <w:p w14:paraId="1AD1FA80" w14:textId="77777777" w:rsidR="00B8631E" w:rsidRDefault="00B8631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483C42A" w14:textId="77777777" w:rsidR="00B8631E" w:rsidRDefault="00B8631E">
      <w:pPr>
        <w:pStyle w:val="a6"/>
        <w:jc w:val="both"/>
        <w:rPr>
          <w:sz w:val="18"/>
        </w:rPr>
      </w:pPr>
      <w:r>
        <w:rPr>
          <w:sz w:val="18"/>
        </w:rPr>
        <w:t>(2) Αναγράφεται ολογράφως</w:t>
      </w:r>
      <w:r w:rsidR="002312A1">
        <w:rPr>
          <w:sz w:val="18"/>
        </w:rPr>
        <w:t>.</w:t>
      </w:r>
      <w:r>
        <w:rPr>
          <w:sz w:val="18"/>
        </w:rPr>
        <w:t xml:space="preserve"> </w:t>
      </w:r>
      <w:r w:rsidR="002058A1">
        <w:rPr>
          <w:sz w:val="18"/>
        </w:rPr>
        <w:t>(3</w:t>
      </w:r>
      <w:r>
        <w:rPr>
          <w:sz w:val="18"/>
        </w:rPr>
        <w:t>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E09338F" w14:textId="77777777" w:rsidR="00B8631E" w:rsidRDefault="002058A1">
      <w:pPr>
        <w:pStyle w:val="a6"/>
        <w:jc w:val="both"/>
      </w:pPr>
      <w:r>
        <w:rPr>
          <w:sz w:val="18"/>
        </w:rPr>
        <w:t>(4</w:t>
      </w:r>
      <w:r w:rsidR="00B8631E">
        <w:rPr>
          <w:sz w:val="18"/>
        </w:rPr>
        <w:t>) Σε περίπτωση ανεπάρκειας χώρου η δήλωση συνεχίζεται στην πίσω όψη της και υπογράφεται από τον δηλούντα</w:t>
      </w:r>
      <w:r w:rsidR="004A18F1">
        <w:rPr>
          <w:sz w:val="18"/>
        </w:rPr>
        <w:t xml:space="preserve"> ή την δηλούσα</w:t>
      </w:r>
      <w:r w:rsidR="00B8631E">
        <w:rPr>
          <w:sz w:val="18"/>
        </w:rPr>
        <w:t xml:space="preserve">. </w:t>
      </w:r>
    </w:p>
    <w:sectPr w:rsidR="00B8631E" w:rsidSect="00A732B2">
      <w:headerReference w:type="default" r:id="rId7"/>
      <w:type w:val="continuous"/>
      <w:pgSz w:w="11906" w:h="16838" w:code="9"/>
      <w:pgMar w:top="993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391C6" w14:textId="77777777" w:rsidR="00A72F57" w:rsidRDefault="00A72F57">
      <w:r>
        <w:separator/>
      </w:r>
    </w:p>
  </w:endnote>
  <w:endnote w:type="continuationSeparator" w:id="0">
    <w:p w14:paraId="62012F64" w14:textId="77777777" w:rsidR="00A72F57" w:rsidRDefault="00A7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1715B" w14:textId="77777777" w:rsidR="00A72F57" w:rsidRDefault="00A72F57">
      <w:r>
        <w:separator/>
      </w:r>
    </w:p>
  </w:footnote>
  <w:footnote w:type="continuationSeparator" w:id="0">
    <w:p w14:paraId="1B4A410A" w14:textId="77777777" w:rsidR="00A72F57" w:rsidRDefault="00A7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49B04" w14:textId="77777777" w:rsidR="00A732B2" w:rsidRDefault="00A732B2" w:rsidP="00A732B2">
    <w:pPr>
      <w:pStyle w:val="a3"/>
      <w:jc w:val="center"/>
      <w:rPr>
        <w:b/>
        <w:bCs/>
        <w:sz w:val="16"/>
      </w:rPr>
    </w:pPr>
    <w:r>
      <w:rPr>
        <w:rFonts w:ascii="Arial" w:hAnsi="Arial" w:cs="Arial"/>
        <w:noProof/>
        <w:sz w:val="32"/>
        <w:lang w:val="en-US" w:eastAsia="en-US"/>
      </w:rPr>
      <w:drawing>
        <wp:inline distT="0" distB="0" distL="0" distR="0" wp14:anchorId="34277C22" wp14:editId="69D20515">
          <wp:extent cx="527050" cy="527050"/>
          <wp:effectExtent l="0" t="0" r="6350" b="635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BA3A5" w14:textId="77777777" w:rsidR="00B8631E" w:rsidRDefault="00B8631E" w:rsidP="00A732B2">
    <w:pPr>
      <w:pStyle w:val="a3"/>
      <w:jc w:val="center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A4040"/>
    <w:multiLevelType w:val="hybridMultilevel"/>
    <w:tmpl w:val="470AE0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9C52C5"/>
    <w:multiLevelType w:val="hybridMultilevel"/>
    <w:tmpl w:val="F4B4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14"/>
    <w:rsid w:val="0009398C"/>
    <w:rsid w:val="000A4216"/>
    <w:rsid w:val="0010335A"/>
    <w:rsid w:val="00196A1E"/>
    <w:rsid w:val="001D7954"/>
    <w:rsid w:val="002058A1"/>
    <w:rsid w:val="002312A1"/>
    <w:rsid w:val="00305714"/>
    <w:rsid w:val="004078F4"/>
    <w:rsid w:val="004A18F1"/>
    <w:rsid w:val="004C7945"/>
    <w:rsid w:val="005256FF"/>
    <w:rsid w:val="005D4B63"/>
    <w:rsid w:val="007C2C58"/>
    <w:rsid w:val="00802E48"/>
    <w:rsid w:val="00813FE3"/>
    <w:rsid w:val="00862DBF"/>
    <w:rsid w:val="008C484B"/>
    <w:rsid w:val="00902113"/>
    <w:rsid w:val="009B1096"/>
    <w:rsid w:val="00A72F57"/>
    <w:rsid w:val="00A732B2"/>
    <w:rsid w:val="00AB3E73"/>
    <w:rsid w:val="00B80E75"/>
    <w:rsid w:val="00B8631E"/>
    <w:rsid w:val="00C34EDE"/>
    <w:rsid w:val="00C9704D"/>
    <w:rsid w:val="00CB30F2"/>
    <w:rsid w:val="00CB4E9D"/>
    <w:rsid w:val="00D154D1"/>
    <w:rsid w:val="00E7092E"/>
    <w:rsid w:val="00ED1FA8"/>
    <w:rsid w:val="00EE1BF5"/>
    <w:rsid w:val="00F04DFA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13C5C4A"/>
  <w15:chartTrackingRefBased/>
  <w15:docId w15:val="{A3C143B3-2B54-435E-B2B1-8F869075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rsid w:val="0020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8C48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8"/>
    <w:uiPriority w:val="99"/>
    <w:semiHidden/>
    <w:rsid w:val="008C484B"/>
    <w:rPr>
      <w:rFonts w:ascii="Segoe UI" w:hAnsi="Segoe UI" w:cs="Segoe UI"/>
      <w:sz w:val="18"/>
      <w:szCs w:val="18"/>
      <w:lang w:val="el-GR" w:eastAsia="el-GR"/>
    </w:rPr>
  </w:style>
  <w:style w:type="paragraph" w:styleId="a9">
    <w:name w:val="List Paragraph"/>
    <w:basedOn w:val="a"/>
    <w:uiPriority w:val="34"/>
    <w:qFormat/>
    <w:rsid w:val="00AB3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user</cp:lastModifiedBy>
  <cp:revision>2</cp:revision>
  <cp:lastPrinted>2024-12-11T12:57:00Z</cp:lastPrinted>
  <dcterms:created xsi:type="dcterms:W3CDTF">2025-12-18T12:11:00Z</dcterms:created>
  <dcterms:modified xsi:type="dcterms:W3CDTF">2025-12-18T12:11:00Z</dcterms:modified>
</cp:coreProperties>
</file>