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E92E" w14:textId="77777777" w:rsidR="00B8631E" w:rsidRPr="000509BF" w:rsidRDefault="00DB31E8" w:rsidP="00196A1E">
      <w:pPr>
        <w:pStyle w:val="Heading3"/>
        <w:jc w:val="left"/>
        <w:rPr>
          <w:rFonts w:asciiTheme="minorHAnsi" w:hAnsiTheme="minorHAnsi" w:cstheme="minorHAnsi"/>
          <w:b w:val="0"/>
          <w:sz w:val="16"/>
          <w:szCs w:val="16"/>
        </w:rPr>
      </w:pPr>
      <w:r w:rsidRPr="000509BF">
        <w:rPr>
          <w:rFonts w:asciiTheme="minorHAnsi" w:hAnsiTheme="minorHAnsi" w:cstheme="minorHAnsi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6D063F" wp14:editId="38959B7E">
                <wp:simplePos x="0" y="0"/>
                <wp:positionH relativeFrom="column">
                  <wp:posOffset>-227965</wp:posOffset>
                </wp:positionH>
                <wp:positionV relativeFrom="paragraph">
                  <wp:posOffset>-754380</wp:posOffset>
                </wp:positionV>
                <wp:extent cx="6972300" cy="1009650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096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EED0A" id="Rectangle 3" o:spid="_x0000_s1026" style="position:absolute;margin-left:-17.95pt;margin-top:-59.4pt;width:549pt;height:7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mPeQIAAP0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" filled="f"/>
            </w:pict>
          </mc:Fallback>
        </mc:AlternateContent>
      </w:r>
      <w:r w:rsidR="002058A1" w:rsidRPr="000509BF">
        <w:rPr>
          <w:rFonts w:asciiTheme="minorHAnsi" w:hAnsiTheme="minorHAnsi" w:cstheme="minorHAnsi"/>
          <w:b w:val="0"/>
          <w:sz w:val="16"/>
          <w:szCs w:val="16"/>
        </w:rPr>
        <w:t>ΠΑΡΑΡΤΗΜΑ Ι</w:t>
      </w:r>
    </w:p>
    <w:p w14:paraId="1B81565D" w14:textId="77777777" w:rsidR="00EE1BF5" w:rsidRPr="000509BF" w:rsidRDefault="00B8631E">
      <w:pPr>
        <w:pStyle w:val="Heading3"/>
        <w:rPr>
          <w:rFonts w:asciiTheme="minorHAnsi" w:hAnsiTheme="minorHAnsi" w:cstheme="minorHAnsi"/>
        </w:rPr>
      </w:pPr>
      <w:r w:rsidRPr="000509BF">
        <w:rPr>
          <w:rFonts w:asciiTheme="minorHAnsi" w:hAnsiTheme="minorHAnsi" w:cstheme="minorHAnsi"/>
        </w:rPr>
        <w:t>ΥΠΕΥΘΥΝΗ ΔΗΛΩΣΗ</w:t>
      </w:r>
    </w:p>
    <w:p w14:paraId="4BDB00A8" w14:textId="77777777" w:rsidR="00B8631E" w:rsidRPr="000509BF" w:rsidRDefault="00B8631E" w:rsidP="000509BF">
      <w:pPr>
        <w:pStyle w:val="Heading3"/>
        <w:rPr>
          <w:rFonts w:asciiTheme="minorHAnsi" w:hAnsiTheme="minorHAnsi" w:cstheme="minorHAnsi"/>
          <w:sz w:val="24"/>
          <w:vertAlign w:val="superscript"/>
        </w:rPr>
      </w:pPr>
      <w:r w:rsidRPr="000509BF">
        <w:rPr>
          <w:rFonts w:asciiTheme="minorHAnsi" w:hAnsiTheme="minorHAnsi" w:cstheme="minorHAnsi"/>
        </w:rPr>
        <w:t xml:space="preserve"> </w:t>
      </w:r>
      <w:r w:rsidRPr="000509BF">
        <w:rPr>
          <w:rFonts w:asciiTheme="minorHAnsi" w:hAnsiTheme="minorHAnsi" w:cstheme="minorHAnsi"/>
          <w:sz w:val="24"/>
          <w:vertAlign w:val="superscript"/>
        </w:rPr>
        <w:t>(άρθρο 8 Ν.1599/1986)</w:t>
      </w:r>
    </w:p>
    <w:p w14:paraId="2BB502D3" w14:textId="77777777" w:rsidR="00B8631E" w:rsidRPr="000509BF" w:rsidRDefault="00B8631E" w:rsidP="000509BF">
      <w:pPr>
        <w:pStyle w:val="BodyText2"/>
        <w:pBdr>
          <w:right w:val="single" w:sz="4" w:space="31" w:color="auto"/>
        </w:pBdr>
        <w:ind w:right="484"/>
        <w:rPr>
          <w:rFonts w:asciiTheme="minorHAnsi" w:hAnsiTheme="minorHAnsi" w:cstheme="minorHAnsi"/>
          <w:sz w:val="18"/>
        </w:rPr>
      </w:pPr>
      <w:r w:rsidRPr="000509BF">
        <w:rPr>
          <w:rFonts w:asciiTheme="minorHAnsi" w:hAnsiTheme="minorHAnsi" w:cstheme="minorHAnsi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A3A31AA" w14:textId="77777777" w:rsidR="00B8631E" w:rsidRPr="000509BF" w:rsidRDefault="00B8631E">
      <w:pPr>
        <w:pStyle w:val="BodyText"/>
        <w:jc w:val="left"/>
        <w:rPr>
          <w:rFonts w:asciiTheme="minorHAnsi" w:hAnsiTheme="minorHAnsi" w:cstheme="minorHAnsi"/>
          <w:bCs/>
          <w:sz w:val="22"/>
        </w:rPr>
      </w:pPr>
    </w:p>
    <w:p w14:paraId="05903EDF" w14:textId="77777777" w:rsidR="00B8631E" w:rsidRPr="000509BF" w:rsidRDefault="00B8631E">
      <w:pPr>
        <w:rPr>
          <w:rFonts w:asciiTheme="minorHAnsi" w:hAnsiTheme="minorHAnsi" w:cstheme="minorHAnsi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425"/>
        <w:gridCol w:w="326"/>
        <w:gridCol w:w="1942"/>
        <w:gridCol w:w="7"/>
        <w:gridCol w:w="720"/>
        <w:gridCol w:w="1080"/>
        <w:gridCol w:w="751"/>
        <w:gridCol w:w="329"/>
        <w:gridCol w:w="720"/>
        <w:gridCol w:w="540"/>
        <w:gridCol w:w="540"/>
        <w:gridCol w:w="1291"/>
        <w:gridCol w:w="6"/>
      </w:tblGrid>
      <w:tr w:rsidR="002058A1" w:rsidRPr="000509BF" w14:paraId="49FEF88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9C8AB03" w14:textId="77777777" w:rsidR="002058A1" w:rsidRPr="000509BF" w:rsidRDefault="002058A1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0509BF">
              <w:rPr>
                <w:rFonts w:asciiTheme="minorHAnsi" w:hAnsiTheme="minorHAnsi" w:cstheme="minorHAnsi"/>
                <w:sz w:val="20"/>
                <w:szCs w:val="20"/>
              </w:rPr>
              <w:t>ΠΡΟΣ</w:t>
            </w:r>
            <w:r w:rsidRPr="000509B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(1)</w:t>
            </w:r>
            <w:r w:rsidRPr="000509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</w:tcPr>
          <w:p w14:paraId="725535D4" w14:textId="77777777" w:rsidR="002058A1" w:rsidRPr="000509BF" w:rsidRDefault="001F4E98" w:rsidP="000509BF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09BF">
              <w:rPr>
                <w:rFonts w:asciiTheme="minorHAnsi" w:hAnsiTheme="minorHAnsi" w:cstheme="minorHAnsi"/>
                <w:b/>
                <w:sz w:val="20"/>
                <w:szCs w:val="20"/>
              </w:rPr>
              <w:t>ΤΜΗΜΑ ΚΟΙΝΩΝΙΟΛΟΓΙΑΣ ΠΑΝΕΠΙΣΤΗΜΙΟ</w:t>
            </w:r>
            <w:r w:rsidR="000509BF" w:rsidRPr="000509BF">
              <w:rPr>
                <w:rFonts w:asciiTheme="minorHAnsi" w:hAnsiTheme="minorHAnsi" w:cstheme="minorHAnsi"/>
                <w:b/>
                <w:sz w:val="20"/>
                <w:szCs w:val="20"/>
              </w:rPr>
              <w:t>Υ</w:t>
            </w:r>
            <w:r w:rsidRPr="000509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ΚΡΗΤΗΣ</w:t>
            </w:r>
          </w:p>
        </w:tc>
      </w:tr>
      <w:tr w:rsidR="00B8631E" w:rsidRPr="000509BF" w14:paraId="57FC02F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5905BAE" w14:textId="77777777" w:rsidR="00B8631E" w:rsidRPr="000509BF" w:rsidRDefault="00B8631E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14:paraId="1E1A14DB" w14:textId="77777777" w:rsidR="00B8631E" w:rsidRPr="000509BF" w:rsidRDefault="00B8631E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80" w:type="dxa"/>
          </w:tcPr>
          <w:p w14:paraId="699EC596" w14:textId="77777777" w:rsidR="00B8631E" w:rsidRPr="000509BF" w:rsidRDefault="00B8631E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B0EF5E5" w14:textId="77777777" w:rsidR="00B8631E" w:rsidRPr="000509BF" w:rsidRDefault="00B8631E">
            <w:pPr>
              <w:spacing w:before="240"/>
              <w:ind w:right="-6878"/>
              <w:rPr>
                <w:rFonts w:asciiTheme="minorHAnsi" w:hAnsiTheme="minorHAnsi" w:cstheme="minorHAnsi"/>
                <w:sz w:val="16"/>
                <w:lang w:val="en-US"/>
              </w:rPr>
            </w:pPr>
          </w:p>
        </w:tc>
      </w:tr>
      <w:tr w:rsidR="002058A1" w:rsidRPr="000509BF" w14:paraId="2BBCA8B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A0AC772" w14:textId="77777777" w:rsidR="002058A1" w:rsidRPr="000509BF" w:rsidRDefault="002058A1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0A925B13" w14:textId="77777777" w:rsidR="002058A1" w:rsidRPr="000509BF" w:rsidRDefault="002058A1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2058A1" w:rsidRPr="000509BF" w14:paraId="7242D0A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FA152E3" w14:textId="77777777" w:rsidR="002058A1" w:rsidRPr="000509BF" w:rsidRDefault="002058A1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6AF5C992" w14:textId="77777777" w:rsidR="002058A1" w:rsidRPr="000509BF" w:rsidRDefault="002058A1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C9704D" w:rsidRPr="000509BF" w14:paraId="3AE53A2D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84BCF85" w14:textId="77777777" w:rsidR="00C9704D" w:rsidRPr="000509BF" w:rsidRDefault="00C9704D" w:rsidP="00B8631E">
            <w:pPr>
              <w:spacing w:before="240"/>
              <w:ind w:right="-2332"/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Ημερομηνία γέννησης</w:t>
            </w:r>
            <w:r w:rsidRPr="000509BF">
              <w:rPr>
                <w:rFonts w:asciiTheme="minorHAnsi" w:hAnsiTheme="minorHAnsi" w:cstheme="minorHAnsi"/>
                <w:sz w:val="16"/>
                <w:vertAlign w:val="superscript"/>
              </w:rPr>
              <w:t>(2)</w:t>
            </w:r>
            <w:r w:rsidRPr="000509BF">
              <w:rPr>
                <w:rFonts w:asciiTheme="minorHAnsi" w:hAnsiTheme="minorHAnsi" w:cstheme="minorHAnsi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</w:tcPr>
          <w:p w14:paraId="5F64D8FD" w14:textId="77777777" w:rsidR="00C9704D" w:rsidRPr="000509BF" w:rsidRDefault="00C9704D" w:rsidP="00B8631E">
            <w:pPr>
              <w:spacing w:before="240"/>
              <w:ind w:right="-2332"/>
              <w:rPr>
                <w:rFonts w:asciiTheme="minorHAnsi" w:hAnsiTheme="minorHAnsi" w:cstheme="minorHAnsi"/>
                <w:sz w:val="16"/>
              </w:rPr>
            </w:pPr>
          </w:p>
        </w:tc>
      </w:tr>
      <w:tr w:rsidR="002058A1" w:rsidRPr="000509BF" w14:paraId="0D52D21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A924" w14:textId="77777777" w:rsidR="002058A1" w:rsidRPr="000509BF" w:rsidRDefault="002058A1" w:rsidP="002058A1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86EC" w14:textId="77777777" w:rsidR="002058A1" w:rsidRPr="000509BF" w:rsidRDefault="002058A1" w:rsidP="002058A1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B8631E" w:rsidRPr="000509BF" w14:paraId="68C07E6B" w14:textId="77777777" w:rsidTr="00F0372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D52ABB3" w14:textId="77777777" w:rsidR="00B8631E" w:rsidRPr="000509BF" w:rsidRDefault="002058A1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Αριθμός Δελτίου</w:t>
            </w:r>
            <w:r w:rsidR="00B8631E" w:rsidRPr="000509BF">
              <w:rPr>
                <w:rFonts w:asciiTheme="minorHAnsi" w:hAnsiTheme="minorHAnsi" w:cstheme="minorHAnsi"/>
                <w:sz w:val="16"/>
              </w:rPr>
              <w:t xml:space="preserve"> Ταυτότητας:</w:t>
            </w:r>
          </w:p>
        </w:tc>
        <w:tc>
          <w:tcPr>
            <w:tcW w:w="1942" w:type="dxa"/>
          </w:tcPr>
          <w:p w14:paraId="2791C8B9" w14:textId="77777777" w:rsidR="00B8631E" w:rsidRPr="000509BF" w:rsidRDefault="00B8631E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07" w:type="dxa"/>
            <w:gridSpan w:val="3"/>
          </w:tcPr>
          <w:p w14:paraId="1ECE1AC1" w14:textId="77777777" w:rsidR="00B8631E" w:rsidRPr="000509BF" w:rsidRDefault="002058A1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Τηλ</w:t>
            </w:r>
            <w:r w:rsidR="00B8631E" w:rsidRPr="000509BF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3E524C5" w14:textId="77777777" w:rsidR="00B8631E" w:rsidRPr="000509BF" w:rsidRDefault="00B8631E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B8631E" w:rsidRPr="000509BF" w14:paraId="5B4AD857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BBEBB71" w14:textId="77777777" w:rsidR="00B8631E" w:rsidRPr="000509BF" w:rsidRDefault="002058A1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Τ</w:t>
            </w:r>
            <w:r w:rsidR="00B8631E" w:rsidRPr="000509BF">
              <w:rPr>
                <w:rFonts w:asciiTheme="minorHAnsi" w:hAnsiTheme="minorHAnsi" w:cstheme="minorHAnsi"/>
                <w:sz w:val="16"/>
              </w:rPr>
              <w:t>όπος Κατοικίας:</w:t>
            </w:r>
          </w:p>
        </w:tc>
        <w:tc>
          <w:tcPr>
            <w:tcW w:w="2700" w:type="dxa"/>
            <w:gridSpan w:val="4"/>
          </w:tcPr>
          <w:p w14:paraId="1F29BF76" w14:textId="77777777" w:rsidR="00B8631E" w:rsidRPr="000509BF" w:rsidRDefault="00B8631E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20" w:type="dxa"/>
          </w:tcPr>
          <w:p w14:paraId="1FA2CA71" w14:textId="77777777" w:rsidR="00B8631E" w:rsidRPr="000509BF" w:rsidRDefault="00B8631E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14:paraId="433D09D9" w14:textId="77777777" w:rsidR="00B8631E" w:rsidRPr="000509BF" w:rsidRDefault="00B8631E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20" w:type="dxa"/>
          </w:tcPr>
          <w:p w14:paraId="17AF9789" w14:textId="77777777" w:rsidR="00B8631E" w:rsidRPr="000509BF" w:rsidRDefault="00B8631E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Αριθ:</w:t>
            </w:r>
          </w:p>
        </w:tc>
        <w:tc>
          <w:tcPr>
            <w:tcW w:w="540" w:type="dxa"/>
          </w:tcPr>
          <w:p w14:paraId="4655241B" w14:textId="77777777" w:rsidR="00B8631E" w:rsidRPr="000509BF" w:rsidRDefault="00B8631E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40" w:type="dxa"/>
          </w:tcPr>
          <w:p w14:paraId="4B5708A2" w14:textId="77777777" w:rsidR="00B8631E" w:rsidRPr="000509BF" w:rsidRDefault="00B8631E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ΤΚ:</w:t>
            </w:r>
          </w:p>
        </w:tc>
        <w:tc>
          <w:tcPr>
            <w:tcW w:w="1291" w:type="dxa"/>
          </w:tcPr>
          <w:p w14:paraId="64F30D1C" w14:textId="77777777" w:rsidR="00B8631E" w:rsidRPr="000509BF" w:rsidRDefault="00B8631E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2058A1" w:rsidRPr="000509BF" w14:paraId="1FAB5D64" w14:textId="77777777" w:rsidTr="00F03726">
        <w:trPr>
          <w:cantSplit/>
          <w:trHeight w:val="520"/>
        </w:trPr>
        <w:tc>
          <w:tcPr>
            <w:tcW w:w="2122" w:type="dxa"/>
            <w:gridSpan w:val="3"/>
            <w:vAlign w:val="bottom"/>
          </w:tcPr>
          <w:p w14:paraId="615A7465" w14:textId="77777777" w:rsidR="002058A1" w:rsidRPr="00F03726" w:rsidRDefault="005505C5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3726">
              <w:rPr>
                <w:rFonts w:asciiTheme="minorHAnsi" w:hAnsiTheme="minorHAnsi" w:cstheme="minorHAnsi"/>
                <w:b/>
                <w:sz w:val="20"/>
                <w:szCs w:val="20"/>
              </w:rPr>
              <w:t>ΑΜΚΑ</w:t>
            </w:r>
            <w:r w:rsidR="00F0372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2"/>
            <w:vAlign w:val="bottom"/>
          </w:tcPr>
          <w:p w14:paraId="66302B05" w14:textId="77777777" w:rsidR="002058A1" w:rsidRPr="000509BF" w:rsidRDefault="002058A1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58" w:type="dxa"/>
            <w:gridSpan w:val="4"/>
            <w:vAlign w:val="bottom"/>
          </w:tcPr>
          <w:p w14:paraId="60EF40F9" w14:textId="77777777" w:rsidR="002058A1" w:rsidRPr="000509BF" w:rsidRDefault="002058A1">
            <w:pPr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Δ/νση Ηλεκτρ. Ταχυδρομείου</w:t>
            </w:r>
          </w:p>
          <w:p w14:paraId="559C6859" w14:textId="77777777" w:rsidR="002058A1" w:rsidRPr="000509BF" w:rsidRDefault="002058A1">
            <w:pPr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(Ε</w:t>
            </w:r>
            <w:r w:rsidRPr="000509BF">
              <w:rPr>
                <w:rFonts w:asciiTheme="minorHAnsi" w:hAnsiTheme="minorHAnsi" w:cstheme="minorHAnsi"/>
                <w:sz w:val="16"/>
                <w:lang w:val="en-US"/>
              </w:rPr>
              <w:t>mail</w:t>
            </w:r>
            <w:r w:rsidRPr="000509BF">
              <w:rPr>
                <w:rFonts w:asciiTheme="minorHAnsi" w:hAnsiTheme="minorHAnsi" w:cstheme="minorHAnsi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C5BFAA4" w14:textId="77777777" w:rsidR="002058A1" w:rsidRPr="000509BF" w:rsidRDefault="002058A1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0C2A89E4" w14:textId="77777777" w:rsidR="00B8631E" w:rsidRPr="000509BF" w:rsidRDefault="00B8631E">
      <w:pPr>
        <w:rPr>
          <w:rFonts w:asciiTheme="minorHAnsi" w:hAnsiTheme="minorHAnsi" w:cstheme="minorHAns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B8631E" w:rsidRPr="000509BF" w14:paraId="6B23F5DA" w14:textId="77777777" w:rsidTr="005505C5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56F8AB05" w14:textId="77777777" w:rsidR="00B8631E" w:rsidRPr="000509BF" w:rsidRDefault="00B8631E">
            <w:pPr>
              <w:ind w:right="12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C5CBB1" w14:textId="77777777" w:rsidR="00B8631E" w:rsidRPr="000509BF" w:rsidRDefault="00B8631E">
            <w:pPr>
              <w:ind w:right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0509BF">
              <w:rPr>
                <w:rFonts w:asciiTheme="minorHAnsi" w:hAnsiTheme="minorHAnsi" w:cstheme="minorHAns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="00E7092E" w:rsidRPr="000509B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(3</w:t>
            </w:r>
            <w:r w:rsidRPr="000509BF">
              <w:rPr>
                <w:rFonts w:asciiTheme="minorHAnsi" w:hAnsiTheme="minorHAnsi" w:cstheme="minorHAnsi"/>
                <w:sz w:val="20"/>
                <w:szCs w:val="20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B8631E" w:rsidRPr="000509BF" w14:paraId="76529505" w14:textId="77777777" w:rsidTr="005505C5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5D9BA102" w14:textId="77777777" w:rsidR="005505C5" w:rsidRPr="000509BF" w:rsidRDefault="000509BF" w:rsidP="00DB31E8">
            <w:pPr>
              <w:spacing w:before="240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Τα στοιχεί</w:t>
            </w:r>
            <w:r w:rsidR="005505C5" w:rsidRPr="000509BF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α που αναφέρονται στο παρόν είναι πραγματικά και σε ισχύ. </w:t>
            </w:r>
          </w:p>
          <w:p w14:paraId="367CAA76" w14:textId="77777777" w:rsidR="005505C5" w:rsidRPr="000509BF" w:rsidRDefault="005505C5" w:rsidP="00DB31E8">
            <w:pPr>
              <w:spacing w:before="240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509BF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Τα αντίγραφα που συμπεριλαμβάνω στα δικαιολογητικά εγγραφής είναι αληθή και γνήσια αντίγραφα των πρωτοτύπων. </w:t>
            </w:r>
          </w:p>
          <w:p w14:paraId="67A43773" w14:textId="77777777" w:rsidR="005505C5" w:rsidRPr="000509BF" w:rsidRDefault="005505C5" w:rsidP="00DB31E8">
            <w:pPr>
              <w:spacing w:before="240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509BF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Επιθυμώ να μου σταλούν τα στοιχεία ενεργοποίησης του ακαδημαϊκού μου λογαριασμού στην παραπάνω δηλωθείσα διεύθυνση ηλεκτρονικού ταχυδρομείου. </w:t>
            </w:r>
          </w:p>
          <w:p w14:paraId="21F014AA" w14:textId="77777777" w:rsidR="005505C5" w:rsidRPr="000509BF" w:rsidRDefault="005505C5" w:rsidP="00DB31E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09BF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Συμφωνώ με την διάθεση και επεξεργασία των υποβληθέντων προσωπικών δεδομένων για υπηρεσιακούς λόγους που αφορούν στην εγγραφή και φοίτησή μου στο Πανεπιστήμιο Κρήτης.</w:t>
            </w:r>
          </w:p>
          <w:p w14:paraId="12558817" w14:textId="77777777" w:rsidR="00B8631E" w:rsidRPr="000509BF" w:rsidRDefault="00B8631E">
            <w:pPr>
              <w:spacing w:before="60"/>
              <w:ind w:right="12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2BE9A2" w14:textId="77777777" w:rsidR="00B8631E" w:rsidRPr="000509BF" w:rsidRDefault="00B8631E">
      <w:pPr>
        <w:rPr>
          <w:rFonts w:asciiTheme="minorHAnsi" w:hAnsiTheme="minorHAnsi" w:cstheme="minorHAnsi"/>
        </w:rPr>
      </w:pPr>
    </w:p>
    <w:p w14:paraId="04AEDFC5" w14:textId="017AE482" w:rsidR="00B8631E" w:rsidRPr="001115BC" w:rsidRDefault="002058A1" w:rsidP="002058A1">
      <w:pPr>
        <w:pStyle w:val="BodyTextIndent"/>
        <w:ind w:left="0" w:right="484"/>
        <w:jc w:val="right"/>
        <w:rPr>
          <w:rFonts w:asciiTheme="minorHAnsi" w:hAnsiTheme="minorHAnsi" w:cstheme="minorHAnsi"/>
          <w:sz w:val="16"/>
          <w:lang w:val="en-US"/>
        </w:rPr>
      </w:pPr>
      <w:r w:rsidRPr="000509BF">
        <w:rPr>
          <w:rFonts w:asciiTheme="minorHAnsi" w:hAnsiTheme="minorHAnsi" w:cstheme="minorHAnsi"/>
          <w:sz w:val="16"/>
        </w:rPr>
        <w:t xml:space="preserve">Ημερομηνία:     </w:t>
      </w:r>
      <w:r w:rsidR="000509BF">
        <w:rPr>
          <w:rFonts w:asciiTheme="minorHAnsi" w:hAnsiTheme="minorHAnsi" w:cstheme="minorHAnsi"/>
          <w:sz w:val="16"/>
        </w:rPr>
        <w:t>….</w:t>
      </w:r>
      <w:r w:rsidR="002576C8" w:rsidRPr="000509BF">
        <w:rPr>
          <w:rFonts w:asciiTheme="minorHAnsi" w:hAnsiTheme="minorHAnsi" w:cstheme="minorHAnsi"/>
          <w:sz w:val="16"/>
        </w:rPr>
        <w:t>/</w:t>
      </w:r>
      <w:r w:rsidR="000509BF">
        <w:rPr>
          <w:rFonts w:asciiTheme="minorHAnsi" w:hAnsiTheme="minorHAnsi" w:cstheme="minorHAnsi"/>
          <w:sz w:val="16"/>
        </w:rPr>
        <w:t>…….</w:t>
      </w:r>
      <w:r w:rsidR="002576C8" w:rsidRPr="000509BF">
        <w:rPr>
          <w:rFonts w:asciiTheme="minorHAnsi" w:hAnsiTheme="minorHAnsi" w:cstheme="minorHAnsi"/>
          <w:sz w:val="16"/>
        </w:rPr>
        <w:t>/202</w:t>
      </w:r>
      <w:r w:rsidR="001115BC">
        <w:rPr>
          <w:rFonts w:asciiTheme="minorHAnsi" w:hAnsiTheme="minorHAnsi" w:cstheme="minorHAnsi"/>
          <w:sz w:val="16"/>
          <w:lang w:val="en-US"/>
        </w:rPr>
        <w:t>5</w:t>
      </w:r>
    </w:p>
    <w:p w14:paraId="43CB3BF8" w14:textId="77777777" w:rsidR="002058A1" w:rsidRPr="000509BF" w:rsidRDefault="002058A1" w:rsidP="002058A1">
      <w:pPr>
        <w:pStyle w:val="BodyTextIndent"/>
        <w:ind w:left="0" w:right="484"/>
        <w:jc w:val="right"/>
        <w:rPr>
          <w:rFonts w:asciiTheme="minorHAnsi" w:hAnsiTheme="minorHAnsi" w:cstheme="minorHAnsi"/>
          <w:sz w:val="16"/>
        </w:rPr>
      </w:pPr>
    </w:p>
    <w:p w14:paraId="66C863CC" w14:textId="77777777" w:rsidR="002058A1" w:rsidRPr="000509BF" w:rsidRDefault="000509BF" w:rsidP="000509BF">
      <w:pPr>
        <w:pStyle w:val="BodyTextIndent"/>
        <w:ind w:left="6480" w:right="484" w:firstLine="720"/>
        <w:jc w:val="center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            Ο/Η</w:t>
      </w:r>
      <w:r w:rsidR="002058A1" w:rsidRPr="000509BF">
        <w:rPr>
          <w:rFonts w:asciiTheme="minorHAnsi" w:hAnsiTheme="minorHAnsi" w:cstheme="minorHAnsi"/>
          <w:sz w:val="16"/>
        </w:rPr>
        <w:t xml:space="preserve"> Δηλ.</w:t>
      </w:r>
    </w:p>
    <w:p w14:paraId="30A9669F" w14:textId="77777777" w:rsidR="002058A1" w:rsidRPr="000509BF" w:rsidRDefault="002058A1" w:rsidP="002058A1">
      <w:pPr>
        <w:pStyle w:val="BodyTextIndent"/>
        <w:ind w:left="0"/>
        <w:jc w:val="right"/>
        <w:rPr>
          <w:rFonts w:asciiTheme="minorHAnsi" w:hAnsiTheme="minorHAnsi" w:cstheme="minorHAnsi"/>
          <w:sz w:val="16"/>
        </w:rPr>
      </w:pPr>
    </w:p>
    <w:p w14:paraId="6DD2AF9C" w14:textId="77777777" w:rsidR="002058A1" w:rsidRPr="000509BF" w:rsidRDefault="002058A1" w:rsidP="002058A1">
      <w:pPr>
        <w:pStyle w:val="BodyTextIndent"/>
        <w:ind w:left="0"/>
        <w:jc w:val="right"/>
        <w:rPr>
          <w:rFonts w:asciiTheme="minorHAnsi" w:hAnsiTheme="minorHAnsi" w:cstheme="minorHAnsi"/>
          <w:sz w:val="16"/>
        </w:rPr>
      </w:pPr>
    </w:p>
    <w:p w14:paraId="46A7E94F" w14:textId="77777777" w:rsidR="002058A1" w:rsidRPr="000509BF" w:rsidRDefault="002058A1" w:rsidP="000509BF">
      <w:pPr>
        <w:pStyle w:val="BodyTextIndent"/>
        <w:ind w:left="7200" w:right="484" w:firstLine="720"/>
        <w:jc w:val="center"/>
        <w:rPr>
          <w:rFonts w:asciiTheme="minorHAnsi" w:hAnsiTheme="minorHAnsi" w:cstheme="minorHAnsi"/>
          <w:sz w:val="16"/>
        </w:rPr>
      </w:pPr>
      <w:r w:rsidRPr="000509BF">
        <w:rPr>
          <w:rFonts w:asciiTheme="minorHAnsi" w:hAnsiTheme="minorHAnsi" w:cstheme="minorHAnsi"/>
          <w:sz w:val="16"/>
        </w:rPr>
        <w:t>(Υπογραφή)</w:t>
      </w:r>
    </w:p>
    <w:p w14:paraId="32AE5C6F" w14:textId="77777777" w:rsidR="00B8631E" w:rsidRDefault="00B8631E">
      <w:pPr>
        <w:jc w:val="both"/>
        <w:rPr>
          <w:rFonts w:asciiTheme="minorHAnsi" w:hAnsiTheme="minorHAnsi" w:cstheme="minorHAnsi"/>
          <w:sz w:val="18"/>
        </w:rPr>
      </w:pPr>
    </w:p>
    <w:p w14:paraId="661CD4E8" w14:textId="77777777" w:rsidR="000509BF" w:rsidRDefault="000509BF">
      <w:pPr>
        <w:jc w:val="both"/>
        <w:rPr>
          <w:rFonts w:asciiTheme="minorHAnsi" w:hAnsiTheme="minorHAnsi" w:cstheme="minorHAnsi"/>
          <w:sz w:val="18"/>
        </w:rPr>
      </w:pPr>
    </w:p>
    <w:p w14:paraId="7B20A62A" w14:textId="77777777" w:rsidR="000509BF" w:rsidRDefault="000509BF">
      <w:pPr>
        <w:jc w:val="both"/>
        <w:rPr>
          <w:rFonts w:asciiTheme="minorHAnsi" w:hAnsiTheme="minorHAnsi" w:cstheme="minorHAnsi"/>
          <w:sz w:val="18"/>
        </w:rPr>
      </w:pPr>
    </w:p>
    <w:p w14:paraId="2E9389F4" w14:textId="77777777" w:rsidR="000509BF" w:rsidRDefault="000509BF">
      <w:pPr>
        <w:jc w:val="both"/>
        <w:rPr>
          <w:rFonts w:asciiTheme="minorHAnsi" w:hAnsiTheme="minorHAnsi" w:cstheme="minorHAnsi"/>
          <w:sz w:val="18"/>
        </w:rPr>
      </w:pPr>
    </w:p>
    <w:p w14:paraId="6D20104F" w14:textId="77777777" w:rsidR="000509BF" w:rsidRPr="000509BF" w:rsidRDefault="000509BF">
      <w:pPr>
        <w:jc w:val="both"/>
        <w:rPr>
          <w:rFonts w:asciiTheme="minorHAnsi" w:hAnsiTheme="minorHAnsi" w:cstheme="minorHAnsi"/>
          <w:sz w:val="18"/>
        </w:rPr>
      </w:pPr>
    </w:p>
    <w:p w14:paraId="021E8929" w14:textId="77777777" w:rsidR="00B8631E" w:rsidRPr="000509BF" w:rsidRDefault="00B8631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8809114" w14:textId="77777777" w:rsidR="00B8631E" w:rsidRPr="000509BF" w:rsidRDefault="00B8631E">
      <w:pPr>
        <w:pStyle w:val="BodyTextIndent"/>
        <w:jc w:val="both"/>
        <w:rPr>
          <w:rFonts w:asciiTheme="minorHAnsi" w:hAnsiTheme="minorHAnsi" w:cstheme="minorHAnsi"/>
          <w:sz w:val="16"/>
          <w:szCs w:val="16"/>
        </w:rPr>
      </w:pPr>
      <w:r w:rsidRPr="000509BF">
        <w:rPr>
          <w:rFonts w:asciiTheme="minorHAnsi" w:hAnsiTheme="minorHAnsi" w:cstheme="minorHAnsi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74AAC66" w14:textId="77777777" w:rsidR="00B8631E" w:rsidRPr="000509BF" w:rsidRDefault="00B8631E">
      <w:pPr>
        <w:pStyle w:val="BodyTextIndent"/>
        <w:jc w:val="both"/>
        <w:rPr>
          <w:rFonts w:asciiTheme="minorHAnsi" w:hAnsiTheme="minorHAnsi" w:cstheme="minorHAnsi"/>
          <w:sz w:val="16"/>
          <w:szCs w:val="16"/>
        </w:rPr>
      </w:pPr>
      <w:r w:rsidRPr="000509BF">
        <w:rPr>
          <w:rFonts w:asciiTheme="minorHAnsi" w:hAnsiTheme="minorHAnsi" w:cstheme="minorHAnsi"/>
          <w:sz w:val="16"/>
          <w:szCs w:val="16"/>
        </w:rPr>
        <w:t>(2) Αναγράφεται ολογράφως</w:t>
      </w:r>
      <w:r w:rsidR="002312A1" w:rsidRPr="000509BF">
        <w:rPr>
          <w:rFonts w:asciiTheme="minorHAnsi" w:hAnsiTheme="minorHAnsi" w:cstheme="minorHAnsi"/>
          <w:sz w:val="16"/>
          <w:szCs w:val="16"/>
        </w:rPr>
        <w:t>.</w:t>
      </w:r>
      <w:r w:rsidRPr="000509BF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6C48065" w14:textId="77777777" w:rsidR="00B8631E" w:rsidRPr="000509BF" w:rsidRDefault="002058A1">
      <w:pPr>
        <w:pStyle w:val="BodyTextIndent"/>
        <w:jc w:val="both"/>
        <w:rPr>
          <w:rFonts w:asciiTheme="minorHAnsi" w:hAnsiTheme="minorHAnsi" w:cstheme="minorHAnsi"/>
          <w:sz w:val="16"/>
          <w:szCs w:val="16"/>
        </w:rPr>
      </w:pPr>
      <w:r w:rsidRPr="000509BF">
        <w:rPr>
          <w:rFonts w:asciiTheme="minorHAnsi" w:hAnsiTheme="minorHAnsi" w:cstheme="minorHAnsi"/>
          <w:sz w:val="16"/>
          <w:szCs w:val="16"/>
        </w:rPr>
        <w:t>(3</w:t>
      </w:r>
      <w:r w:rsidR="00B8631E" w:rsidRPr="000509BF">
        <w:rPr>
          <w:rFonts w:asciiTheme="minorHAnsi" w:hAnsiTheme="minorHAnsi" w:cstheme="minorHAnsi"/>
          <w:sz w:val="16"/>
          <w:szCs w:val="16"/>
        </w:rPr>
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B7E9D7F" w14:textId="77777777" w:rsidR="000509BF" w:rsidRPr="000509BF" w:rsidRDefault="002058A1" w:rsidP="000509BF">
      <w:pPr>
        <w:pStyle w:val="BodyTextIndent"/>
        <w:jc w:val="both"/>
        <w:rPr>
          <w:sz w:val="16"/>
          <w:szCs w:val="16"/>
        </w:rPr>
      </w:pPr>
      <w:r w:rsidRPr="000509BF">
        <w:rPr>
          <w:rFonts w:asciiTheme="minorHAnsi" w:hAnsiTheme="minorHAnsi" w:cstheme="minorHAnsi"/>
          <w:sz w:val="16"/>
          <w:szCs w:val="16"/>
        </w:rPr>
        <w:t>(4</w:t>
      </w:r>
      <w:r w:rsidR="00B8631E" w:rsidRPr="000509BF">
        <w:rPr>
          <w:rFonts w:asciiTheme="minorHAnsi" w:hAnsiTheme="minorHAnsi" w:cstheme="minorHAnsi"/>
          <w:sz w:val="16"/>
          <w:szCs w:val="16"/>
        </w:rPr>
        <w:t>) Σε περίπτωση ανεπάρκειας χώρου η δήλωση συνεχίζεται στην πίσω όψη της και υπογράφεται από τον δηλούντα</w:t>
      </w:r>
      <w:r w:rsidR="004A18F1" w:rsidRPr="000509BF">
        <w:rPr>
          <w:rFonts w:asciiTheme="minorHAnsi" w:hAnsiTheme="minorHAnsi" w:cstheme="minorHAnsi"/>
          <w:sz w:val="16"/>
          <w:szCs w:val="16"/>
        </w:rPr>
        <w:t xml:space="preserve"> ή την δηλ</w:t>
      </w:r>
      <w:r w:rsidR="004A18F1" w:rsidRPr="000509BF">
        <w:rPr>
          <w:sz w:val="16"/>
          <w:szCs w:val="16"/>
        </w:rPr>
        <w:t>ούσα</w:t>
      </w:r>
      <w:r w:rsidR="00B8631E" w:rsidRPr="000509BF">
        <w:rPr>
          <w:sz w:val="16"/>
          <w:szCs w:val="16"/>
        </w:rPr>
        <w:t>.</w:t>
      </w:r>
    </w:p>
    <w:sectPr w:rsidR="000509BF" w:rsidRPr="000509BF" w:rsidSect="000509BF">
      <w:headerReference w:type="default" r:id="rId7"/>
      <w:type w:val="continuous"/>
      <w:pgSz w:w="11906" w:h="16838" w:code="9"/>
      <w:pgMar w:top="1440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BFC61" w14:textId="77777777" w:rsidR="0018706C" w:rsidRDefault="0018706C">
      <w:r>
        <w:separator/>
      </w:r>
    </w:p>
  </w:endnote>
  <w:endnote w:type="continuationSeparator" w:id="0">
    <w:p w14:paraId="7E992DB5" w14:textId="77777777" w:rsidR="0018706C" w:rsidRDefault="0018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2468A" w14:textId="77777777" w:rsidR="0018706C" w:rsidRDefault="0018706C">
      <w:r>
        <w:separator/>
      </w:r>
    </w:p>
  </w:footnote>
  <w:footnote w:type="continuationSeparator" w:id="0">
    <w:p w14:paraId="7EA9D971" w14:textId="77777777" w:rsidR="0018706C" w:rsidRDefault="00187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DE658" w14:textId="77777777" w:rsidR="00B8631E" w:rsidRDefault="00B8631E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838156566">
    <w:abstractNumId w:val="2"/>
  </w:num>
  <w:num w:numId="2" w16cid:durableId="1760826728">
    <w:abstractNumId w:val="4"/>
  </w:num>
  <w:num w:numId="3" w16cid:durableId="2126344635">
    <w:abstractNumId w:val="0"/>
  </w:num>
  <w:num w:numId="4" w16cid:durableId="1467165528">
    <w:abstractNumId w:val="3"/>
  </w:num>
  <w:num w:numId="5" w16cid:durableId="77556275">
    <w:abstractNumId w:val="1"/>
  </w:num>
  <w:num w:numId="6" w16cid:durableId="389229788">
    <w:abstractNumId w:val="9"/>
  </w:num>
  <w:num w:numId="7" w16cid:durableId="197475630">
    <w:abstractNumId w:val="8"/>
  </w:num>
  <w:num w:numId="8" w16cid:durableId="1626889088">
    <w:abstractNumId w:val="6"/>
  </w:num>
  <w:num w:numId="9" w16cid:durableId="1486897952">
    <w:abstractNumId w:val="5"/>
  </w:num>
  <w:num w:numId="10" w16cid:durableId="240020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14"/>
    <w:rsid w:val="000509BF"/>
    <w:rsid w:val="0009398C"/>
    <w:rsid w:val="001002FB"/>
    <w:rsid w:val="0010335A"/>
    <w:rsid w:val="001115BC"/>
    <w:rsid w:val="0017345A"/>
    <w:rsid w:val="0018706C"/>
    <w:rsid w:val="00196A1E"/>
    <w:rsid w:val="001F4E98"/>
    <w:rsid w:val="002058A1"/>
    <w:rsid w:val="002312A1"/>
    <w:rsid w:val="00257605"/>
    <w:rsid w:val="002576C8"/>
    <w:rsid w:val="002E0398"/>
    <w:rsid w:val="00305714"/>
    <w:rsid w:val="0039119A"/>
    <w:rsid w:val="00392CA8"/>
    <w:rsid w:val="003C4685"/>
    <w:rsid w:val="004078F4"/>
    <w:rsid w:val="0042254D"/>
    <w:rsid w:val="004A18F1"/>
    <w:rsid w:val="005256FF"/>
    <w:rsid w:val="005407A2"/>
    <w:rsid w:val="005505C5"/>
    <w:rsid w:val="005A65DB"/>
    <w:rsid w:val="006B29A7"/>
    <w:rsid w:val="00813FE3"/>
    <w:rsid w:val="00862DBF"/>
    <w:rsid w:val="008707A9"/>
    <w:rsid w:val="008C484B"/>
    <w:rsid w:val="008D75AF"/>
    <w:rsid w:val="00991535"/>
    <w:rsid w:val="009B1096"/>
    <w:rsid w:val="00A82917"/>
    <w:rsid w:val="00AB0493"/>
    <w:rsid w:val="00B8631E"/>
    <w:rsid w:val="00BA3FEA"/>
    <w:rsid w:val="00C9704D"/>
    <w:rsid w:val="00D154D1"/>
    <w:rsid w:val="00DB31E8"/>
    <w:rsid w:val="00E7092E"/>
    <w:rsid w:val="00ED1FA8"/>
    <w:rsid w:val="00EE1BF5"/>
    <w:rsid w:val="00F03726"/>
    <w:rsid w:val="00F0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EFBDC"/>
  <w15:chartTrackingRefBased/>
  <w15:docId w15:val="{DA4857EA-3A06-4329-85CA-CFC433AC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table" w:styleId="TableGrid">
    <w:name w:val="Table Grid"/>
    <w:basedOn w:val="TableNormal"/>
    <w:rsid w:val="0020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484B"/>
    <w:rPr>
      <w:rFonts w:ascii="Segoe UI" w:hAnsi="Segoe UI" w:cs="Segoe UI"/>
      <w:sz w:val="18"/>
      <w:szCs w:val="18"/>
      <w:lang w:val="el-GR" w:eastAsia="el-GR"/>
    </w:rPr>
  </w:style>
  <w:style w:type="character" w:styleId="Strong">
    <w:name w:val="Strong"/>
    <w:basedOn w:val="DefaultParagraphFont"/>
    <w:uiPriority w:val="22"/>
    <w:qFormat/>
    <w:rsid w:val="005505C5"/>
    <w:rPr>
      <w:b/>
      <w:bCs/>
    </w:rPr>
  </w:style>
  <w:style w:type="character" w:styleId="Hyperlink">
    <w:name w:val="Hyperlink"/>
    <w:basedOn w:val="DefaultParagraphFont"/>
    <w:uiPriority w:val="99"/>
    <w:unhideWhenUsed/>
    <w:rsid w:val="002576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7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6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Δημήτριος Σακελλαρίδης</cp:lastModifiedBy>
  <cp:revision>7</cp:revision>
  <cp:lastPrinted>2020-09-23T07:51:00Z</cp:lastPrinted>
  <dcterms:created xsi:type="dcterms:W3CDTF">2023-08-31T08:26:00Z</dcterms:created>
  <dcterms:modified xsi:type="dcterms:W3CDTF">2025-08-28T11:16:00Z</dcterms:modified>
</cp:coreProperties>
</file>